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00" w:rsidRDefault="001D22B7" w:rsidP="006A674F">
      <w:pPr>
        <w:pStyle w:val="Listenabsatz"/>
        <w:numPr>
          <w:ilvl w:val="0"/>
          <w:numId w:val="1"/>
        </w:numPr>
      </w:pPr>
      <w:r>
        <w:t>Zurückschreiben auf die DB</w:t>
      </w:r>
      <w:r w:rsidR="003F5E00">
        <w:t>:</w:t>
      </w:r>
    </w:p>
    <w:p w:rsidR="003F5E00" w:rsidRDefault="003F5E00" w:rsidP="003F5E00"/>
    <w:p w:rsidR="001D22B7" w:rsidRDefault="00E637F7" w:rsidP="003F5E00">
      <w:r>
        <w:rPr>
          <w:noProof/>
        </w:rPr>
        <w:drawing>
          <wp:inline distT="0" distB="0" distL="0" distR="0" wp14:anchorId="1A2C049F" wp14:editId="476EBA22">
            <wp:extent cx="5507990" cy="3060700"/>
            <wp:effectExtent l="0" t="0" r="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F7" w:rsidRDefault="00E637F7" w:rsidP="003F5E00">
      <w:r>
        <w:rPr>
          <w:noProof/>
        </w:rPr>
        <w:drawing>
          <wp:inline distT="0" distB="0" distL="0" distR="0" wp14:anchorId="65449966" wp14:editId="655B5A2C">
            <wp:extent cx="5507990" cy="451929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F7" w:rsidRDefault="00E637F7" w:rsidP="003F5E00"/>
    <w:p w:rsidR="00E637F7" w:rsidRDefault="004572BF" w:rsidP="003F5E00">
      <w:r>
        <w:rPr>
          <w:noProof/>
        </w:rPr>
        <w:drawing>
          <wp:inline distT="0" distB="0" distL="0" distR="0" wp14:anchorId="3FAF87F7" wp14:editId="67241817">
            <wp:extent cx="5507990" cy="4494530"/>
            <wp:effectExtent l="0" t="0" r="0" b="127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2BF" w:rsidRDefault="004572BF" w:rsidP="003F5E00"/>
    <w:p w:rsidR="004572BF" w:rsidRDefault="009644F3" w:rsidP="003F5E00">
      <w:r>
        <w:rPr>
          <w:noProof/>
        </w:rPr>
        <w:drawing>
          <wp:inline distT="0" distB="0" distL="0" distR="0" wp14:anchorId="5CEE6187" wp14:editId="18CE1F60">
            <wp:extent cx="5507990" cy="4494530"/>
            <wp:effectExtent l="0" t="0" r="0" b="127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F3" w:rsidRDefault="009644F3" w:rsidP="003F5E00"/>
    <w:p w:rsidR="009644F3" w:rsidRPr="00332458" w:rsidRDefault="00332458" w:rsidP="003F5E00">
      <w:pPr>
        <w:rPr>
          <w:lang w:val="en-US"/>
        </w:rPr>
      </w:pPr>
      <w:r w:rsidRPr="00332458">
        <w:rPr>
          <w:lang w:val="en-US"/>
        </w:rPr>
        <w:t>It’s not possible to set a length of number or raw columns!!!!</w:t>
      </w:r>
    </w:p>
    <w:p w:rsidR="00332458" w:rsidRPr="00332458" w:rsidRDefault="00332458" w:rsidP="003F5E00">
      <w:pPr>
        <w:rPr>
          <w:lang w:val="en-US"/>
        </w:rPr>
      </w:pPr>
      <w:r>
        <w:rPr>
          <w:noProof/>
        </w:rPr>
        <w:drawing>
          <wp:inline distT="0" distB="0" distL="0" distR="0" wp14:anchorId="24591790" wp14:editId="0C026F0B">
            <wp:extent cx="5507990" cy="4514215"/>
            <wp:effectExtent l="0" t="0" r="0" b="63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F7" w:rsidRPr="00332458" w:rsidRDefault="00E637F7" w:rsidP="003F5E00">
      <w:pPr>
        <w:rPr>
          <w:lang w:val="en-US"/>
        </w:rPr>
      </w:pPr>
    </w:p>
    <w:p w:rsidR="00E637F7" w:rsidRDefault="00332458" w:rsidP="003F5E00">
      <w:pPr>
        <w:rPr>
          <w:lang w:val="en-US"/>
        </w:rPr>
      </w:pPr>
      <w:r>
        <w:rPr>
          <w:noProof/>
        </w:rPr>
        <w:drawing>
          <wp:inline distT="0" distB="0" distL="0" distR="0" wp14:anchorId="01D477D4" wp14:editId="29CC5C7A">
            <wp:extent cx="5507990" cy="4494530"/>
            <wp:effectExtent l="0" t="0" r="0" b="127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468" w:rsidRDefault="00CC4468" w:rsidP="003F5E00">
      <w:pPr>
        <w:rPr>
          <w:lang w:val="en-US"/>
        </w:rPr>
      </w:pPr>
    </w:p>
    <w:p w:rsidR="00F40A91" w:rsidRDefault="00F40A91" w:rsidP="00F40A91">
      <w:pPr>
        <w:rPr>
          <w:lang w:val="en-US"/>
        </w:rPr>
      </w:pPr>
      <w:r>
        <w:rPr>
          <w:lang w:val="en-US"/>
        </w:rPr>
        <w:t>But Oracle needs a length for a raw format!!!</w:t>
      </w:r>
      <w:r>
        <w:rPr>
          <w:lang w:val="en-US"/>
        </w:rPr>
        <w:t xml:space="preserve"> Therefore the workaround with the syntax.</w:t>
      </w:r>
      <w:bookmarkStart w:id="0" w:name="_GoBack"/>
      <w:bookmarkEnd w:id="0"/>
    </w:p>
    <w:p w:rsidR="00F40A91" w:rsidRDefault="00F40A91" w:rsidP="003F5E00">
      <w:pPr>
        <w:rPr>
          <w:lang w:val="en-US"/>
        </w:rPr>
      </w:pPr>
    </w:p>
    <w:p w:rsidR="00CC4468" w:rsidRDefault="00CC4468" w:rsidP="003F5E00">
      <w:pPr>
        <w:rPr>
          <w:lang w:val="en-US"/>
        </w:rPr>
      </w:pPr>
    </w:p>
    <w:p w:rsidR="00CC4468" w:rsidRDefault="001365FF" w:rsidP="003F5E00">
      <w:pPr>
        <w:rPr>
          <w:lang w:val="en-US"/>
        </w:rPr>
      </w:pPr>
      <w:r>
        <w:rPr>
          <w:noProof/>
        </w:rPr>
        <w:drawing>
          <wp:inline distT="0" distB="0" distL="0" distR="0" wp14:anchorId="3DFD04DE" wp14:editId="716C12A8">
            <wp:extent cx="5507990" cy="3135630"/>
            <wp:effectExtent l="0" t="0" r="0" b="762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FF" w:rsidRDefault="001365FF" w:rsidP="003F5E00">
      <w:pPr>
        <w:rPr>
          <w:lang w:val="en-US"/>
        </w:rPr>
      </w:pPr>
    </w:p>
    <w:p w:rsidR="00CC4468" w:rsidRDefault="00CC4468" w:rsidP="003F5E00">
      <w:pPr>
        <w:rPr>
          <w:lang w:val="en-US"/>
        </w:rPr>
      </w:pPr>
    </w:p>
    <w:p w:rsidR="00CC4468" w:rsidRPr="00332458" w:rsidRDefault="00CC4468" w:rsidP="003F5E00">
      <w:pPr>
        <w:rPr>
          <w:lang w:val="en-US"/>
        </w:rPr>
      </w:pPr>
    </w:p>
    <w:sectPr w:rsidR="00CC4468" w:rsidRPr="00332458" w:rsidSect="00063C50">
      <w:pgSz w:w="11906" w:h="16838" w:code="9"/>
      <w:pgMar w:top="1134" w:right="181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4F" w:rsidRDefault="006A674F" w:rsidP="002662E6">
      <w:r>
        <w:separator/>
      </w:r>
    </w:p>
  </w:endnote>
  <w:endnote w:type="continuationSeparator" w:id="0">
    <w:p w:rsidR="006A674F" w:rsidRDefault="006A674F" w:rsidP="0026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4F" w:rsidRDefault="006A674F" w:rsidP="002662E6">
      <w:r>
        <w:separator/>
      </w:r>
    </w:p>
  </w:footnote>
  <w:footnote w:type="continuationSeparator" w:id="0">
    <w:p w:rsidR="006A674F" w:rsidRDefault="006A674F" w:rsidP="0026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B65"/>
    <w:multiLevelType w:val="hybridMultilevel"/>
    <w:tmpl w:val="6A269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F"/>
    <w:rsid w:val="000027D2"/>
    <w:rsid w:val="000130AA"/>
    <w:rsid w:val="000220FB"/>
    <w:rsid w:val="0002599E"/>
    <w:rsid w:val="00034195"/>
    <w:rsid w:val="00063C50"/>
    <w:rsid w:val="00074734"/>
    <w:rsid w:val="000753CD"/>
    <w:rsid w:val="00091FA7"/>
    <w:rsid w:val="000935A0"/>
    <w:rsid w:val="000A4A30"/>
    <w:rsid w:val="000A4C67"/>
    <w:rsid w:val="000B4BC8"/>
    <w:rsid w:val="000B4F5A"/>
    <w:rsid w:val="000B5AFB"/>
    <w:rsid w:val="000C6EED"/>
    <w:rsid w:val="000C7AD4"/>
    <w:rsid w:val="000D1E5C"/>
    <w:rsid w:val="000D2BD6"/>
    <w:rsid w:val="000D6348"/>
    <w:rsid w:val="000E07A2"/>
    <w:rsid w:val="000E14AC"/>
    <w:rsid w:val="000E6146"/>
    <w:rsid w:val="000E7EE9"/>
    <w:rsid w:val="00115D9D"/>
    <w:rsid w:val="00121675"/>
    <w:rsid w:val="0012387D"/>
    <w:rsid w:val="00125D4E"/>
    <w:rsid w:val="001365FF"/>
    <w:rsid w:val="0014436C"/>
    <w:rsid w:val="00146BA7"/>
    <w:rsid w:val="00152687"/>
    <w:rsid w:val="00156C73"/>
    <w:rsid w:val="00157B85"/>
    <w:rsid w:val="00157EF9"/>
    <w:rsid w:val="0016256B"/>
    <w:rsid w:val="00165F77"/>
    <w:rsid w:val="00171898"/>
    <w:rsid w:val="00174D9B"/>
    <w:rsid w:val="00180C37"/>
    <w:rsid w:val="001822EE"/>
    <w:rsid w:val="00185B1B"/>
    <w:rsid w:val="001A0A33"/>
    <w:rsid w:val="001A2A82"/>
    <w:rsid w:val="001B343F"/>
    <w:rsid w:val="001C175A"/>
    <w:rsid w:val="001C1772"/>
    <w:rsid w:val="001C1993"/>
    <w:rsid w:val="001C6258"/>
    <w:rsid w:val="001C6389"/>
    <w:rsid w:val="001D22B7"/>
    <w:rsid w:val="001D717C"/>
    <w:rsid w:val="001D7A19"/>
    <w:rsid w:val="00203119"/>
    <w:rsid w:val="002159AA"/>
    <w:rsid w:val="00217EB1"/>
    <w:rsid w:val="00222F57"/>
    <w:rsid w:val="00224487"/>
    <w:rsid w:val="00226EB8"/>
    <w:rsid w:val="00232400"/>
    <w:rsid w:val="0024294A"/>
    <w:rsid w:val="002600EB"/>
    <w:rsid w:val="002616AE"/>
    <w:rsid w:val="00264199"/>
    <w:rsid w:val="0026578B"/>
    <w:rsid w:val="002662E6"/>
    <w:rsid w:val="00267CBB"/>
    <w:rsid w:val="002A106B"/>
    <w:rsid w:val="002C0D1F"/>
    <w:rsid w:val="002C2344"/>
    <w:rsid w:val="002D36C4"/>
    <w:rsid w:val="002E2CF5"/>
    <w:rsid w:val="00312CC1"/>
    <w:rsid w:val="00321B2D"/>
    <w:rsid w:val="00322C68"/>
    <w:rsid w:val="003267F9"/>
    <w:rsid w:val="00332458"/>
    <w:rsid w:val="003327CE"/>
    <w:rsid w:val="00350333"/>
    <w:rsid w:val="00364D80"/>
    <w:rsid w:val="00367D54"/>
    <w:rsid w:val="003732C5"/>
    <w:rsid w:val="003770A7"/>
    <w:rsid w:val="00383F79"/>
    <w:rsid w:val="00396F97"/>
    <w:rsid w:val="00397547"/>
    <w:rsid w:val="003A2644"/>
    <w:rsid w:val="003A5677"/>
    <w:rsid w:val="003B430F"/>
    <w:rsid w:val="003D6BC5"/>
    <w:rsid w:val="003D7175"/>
    <w:rsid w:val="003E0EBF"/>
    <w:rsid w:val="003E2300"/>
    <w:rsid w:val="003E4114"/>
    <w:rsid w:val="003E497A"/>
    <w:rsid w:val="003F5885"/>
    <w:rsid w:val="003F5E00"/>
    <w:rsid w:val="003F73FC"/>
    <w:rsid w:val="00414055"/>
    <w:rsid w:val="00422C95"/>
    <w:rsid w:val="004237CF"/>
    <w:rsid w:val="0042476C"/>
    <w:rsid w:val="004312F8"/>
    <w:rsid w:val="00435756"/>
    <w:rsid w:val="00451008"/>
    <w:rsid w:val="004572BF"/>
    <w:rsid w:val="00460146"/>
    <w:rsid w:val="0046039F"/>
    <w:rsid w:val="00473F94"/>
    <w:rsid w:val="004839AB"/>
    <w:rsid w:val="0048502A"/>
    <w:rsid w:val="0049409F"/>
    <w:rsid w:val="00497627"/>
    <w:rsid w:val="004A1FB1"/>
    <w:rsid w:val="004B6E80"/>
    <w:rsid w:val="004C588A"/>
    <w:rsid w:val="004E55ED"/>
    <w:rsid w:val="004E6E65"/>
    <w:rsid w:val="004F14E2"/>
    <w:rsid w:val="004F45C4"/>
    <w:rsid w:val="004F4E22"/>
    <w:rsid w:val="005016D8"/>
    <w:rsid w:val="0052638F"/>
    <w:rsid w:val="00542AA4"/>
    <w:rsid w:val="00563380"/>
    <w:rsid w:val="00564E68"/>
    <w:rsid w:val="00565963"/>
    <w:rsid w:val="00571EE0"/>
    <w:rsid w:val="00586E8F"/>
    <w:rsid w:val="005877B4"/>
    <w:rsid w:val="00591056"/>
    <w:rsid w:val="00591D69"/>
    <w:rsid w:val="00594B50"/>
    <w:rsid w:val="00596FB4"/>
    <w:rsid w:val="005A3832"/>
    <w:rsid w:val="005B3A3C"/>
    <w:rsid w:val="005B4790"/>
    <w:rsid w:val="005B52E6"/>
    <w:rsid w:val="005B5BC7"/>
    <w:rsid w:val="005C03B0"/>
    <w:rsid w:val="005C62C5"/>
    <w:rsid w:val="005D06DE"/>
    <w:rsid w:val="005D2E9A"/>
    <w:rsid w:val="005D5B80"/>
    <w:rsid w:val="005F23E9"/>
    <w:rsid w:val="005F2FE7"/>
    <w:rsid w:val="00601C6A"/>
    <w:rsid w:val="006030D0"/>
    <w:rsid w:val="00603B65"/>
    <w:rsid w:val="00631A5E"/>
    <w:rsid w:val="00657A3A"/>
    <w:rsid w:val="00664FAF"/>
    <w:rsid w:val="00670BC8"/>
    <w:rsid w:val="006737FE"/>
    <w:rsid w:val="006810F0"/>
    <w:rsid w:val="00682E6A"/>
    <w:rsid w:val="006840D2"/>
    <w:rsid w:val="00690C27"/>
    <w:rsid w:val="00695ACD"/>
    <w:rsid w:val="006A674F"/>
    <w:rsid w:val="006D3B07"/>
    <w:rsid w:val="006E020E"/>
    <w:rsid w:val="006E7F78"/>
    <w:rsid w:val="007020BA"/>
    <w:rsid w:val="00711560"/>
    <w:rsid w:val="00712110"/>
    <w:rsid w:val="00715FA7"/>
    <w:rsid w:val="0072190B"/>
    <w:rsid w:val="00724315"/>
    <w:rsid w:val="007267C8"/>
    <w:rsid w:val="00736D79"/>
    <w:rsid w:val="00737FBD"/>
    <w:rsid w:val="00750436"/>
    <w:rsid w:val="007632E1"/>
    <w:rsid w:val="0077150D"/>
    <w:rsid w:val="00773BB6"/>
    <w:rsid w:val="00783FEA"/>
    <w:rsid w:val="00787091"/>
    <w:rsid w:val="00787D52"/>
    <w:rsid w:val="007B723C"/>
    <w:rsid w:val="007C02EE"/>
    <w:rsid w:val="007C2E4F"/>
    <w:rsid w:val="007D6FA9"/>
    <w:rsid w:val="007E1393"/>
    <w:rsid w:val="007E1765"/>
    <w:rsid w:val="007E1A69"/>
    <w:rsid w:val="007F458E"/>
    <w:rsid w:val="007F5B82"/>
    <w:rsid w:val="007F6FE1"/>
    <w:rsid w:val="00802EAC"/>
    <w:rsid w:val="00803BB7"/>
    <w:rsid w:val="00814186"/>
    <w:rsid w:val="0081631B"/>
    <w:rsid w:val="00841ED2"/>
    <w:rsid w:val="008429A0"/>
    <w:rsid w:val="00852F6C"/>
    <w:rsid w:val="00861838"/>
    <w:rsid w:val="00862B95"/>
    <w:rsid w:val="008911A2"/>
    <w:rsid w:val="008A2AA4"/>
    <w:rsid w:val="008A58F3"/>
    <w:rsid w:val="008B24B4"/>
    <w:rsid w:val="008B5591"/>
    <w:rsid w:val="008B59B0"/>
    <w:rsid w:val="008B666A"/>
    <w:rsid w:val="008C0780"/>
    <w:rsid w:val="008C45F9"/>
    <w:rsid w:val="008D1C0A"/>
    <w:rsid w:val="008E0E73"/>
    <w:rsid w:val="008E3162"/>
    <w:rsid w:val="008E4944"/>
    <w:rsid w:val="008E6289"/>
    <w:rsid w:val="008E69C3"/>
    <w:rsid w:val="008F6B7D"/>
    <w:rsid w:val="0091492B"/>
    <w:rsid w:val="009276EC"/>
    <w:rsid w:val="00930B89"/>
    <w:rsid w:val="00933E47"/>
    <w:rsid w:val="00943553"/>
    <w:rsid w:val="00946DFD"/>
    <w:rsid w:val="009644F3"/>
    <w:rsid w:val="00970857"/>
    <w:rsid w:val="00972952"/>
    <w:rsid w:val="00975FC1"/>
    <w:rsid w:val="00984291"/>
    <w:rsid w:val="009856D6"/>
    <w:rsid w:val="00991B3F"/>
    <w:rsid w:val="009C113C"/>
    <w:rsid w:val="009C5474"/>
    <w:rsid w:val="009C5485"/>
    <w:rsid w:val="009D39E4"/>
    <w:rsid w:val="009D6F52"/>
    <w:rsid w:val="009E3471"/>
    <w:rsid w:val="009E40E1"/>
    <w:rsid w:val="009E4E9C"/>
    <w:rsid w:val="009F3EB2"/>
    <w:rsid w:val="00A071CA"/>
    <w:rsid w:val="00A17E6D"/>
    <w:rsid w:val="00A21D16"/>
    <w:rsid w:val="00A254AC"/>
    <w:rsid w:val="00A27080"/>
    <w:rsid w:val="00A30333"/>
    <w:rsid w:val="00A37612"/>
    <w:rsid w:val="00A612B7"/>
    <w:rsid w:val="00A65AC8"/>
    <w:rsid w:val="00A931AF"/>
    <w:rsid w:val="00A956C7"/>
    <w:rsid w:val="00AA2D83"/>
    <w:rsid w:val="00AA5597"/>
    <w:rsid w:val="00AB3244"/>
    <w:rsid w:val="00AC2B39"/>
    <w:rsid w:val="00AC2CA8"/>
    <w:rsid w:val="00AC305E"/>
    <w:rsid w:val="00AD394C"/>
    <w:rsid w:val="00AD6868"/>
    <w:rsid w:val="00AE19EA"/>
    <w:rsid w:val="00AE5402"/>
    <w:rsid w:val="00AF4FDF"/>
    <w:rsid w:val="00AF7129"/>
    <w:rsid w:val="00B13360"/>
    <w:rsid w:val="00B344A9"/>
    <w:rsid w:val="00B4720C"/>
    <w:rsid w:val="00B67C2B"/>
    <w:rsid w:val="00B8373A"/>
    <w:rsid w:val="00B91215"/>
    <w:rsid w:val="00B91CBD"/>
    <w:rsid w:val="00BA0BCB"/>
    <w:rsid w:val="00BB7F18"/>
    <w:rsid w:val="00BD642E"/>
    <w:rsid w:val="00BD6816"/>
    <w:rsid w:val="00BD6F3A"/>
    <w:rsid w:val="00BE7185"/>
    <w:rsid w:val="00BF0A1B"/>
    <w:rsid w:val="00BF20CB"/>
    <w:rsid w:val="00C00992"/>
    <w:rsid w:val="00C0127D"/>
    <w:rsid w:val="00C12677"/>
    <w:rsid w:val="00C12C92"/>
    <w:rsid w:val="00C14D6C"/>
    <w:rsid w:val="00C23958"/>
    <w:rsid w:val="00C23A16"/>
    <w:rsid w:val="00C23F29"/>
    <w:rsid w:val="00C2572D"/>
    <w:rsid w:val="00C43350"/>
    <w:rsid w:val="00C574A3"/>
    <w:rsid w:val="00C6247A"/>
    <w:rsid w:val="00C6292E"/>
    <w:rsid w:val="00C6573E"/>
    <w:rsid w:val="00C65A1F"/>
    <w:rsid w:val="00C76940"/>
    <w:rsid w:val="00C92DF9"/>
    <w:rsid w:val="00C97065"/>
    <w:rsid w:val="00CC4468"/>
    <w:rsid w:val="00CD3E9E"/>
    <w:rsid w:val="00CD65E0"/>
    <w:rsid w:val="00CD6C7B"/>
    <w:rsid w:val="00CD756E"/>
    <w:rsid w:val="00CE519B"/>
    <w:rsid w:val="00CE6306"/>
    <w:rsid w:val="00CF3C2E"/>
    <w:rsid w:val="00CF6108"/>
    <w:rsid w:val="00CF7AED"/>
    <w:rsid w:val="00D000B4"/>
    <w:rsid w:val="00D113FE"/>
    <w:rsid w:val="00D20993"/>
    <w:rsid w:val="00D21BA7"/>
    <w:rsid w:val="00D30532"/>
    <w:rsid w:val="00D46E09"/>
    <w:rsid w:val="00D63496"/>
    <w:rsid w:val="00D64B04"/>
    <w:rsid w:val="00D661B4"/>
    <w:rsid w:val="00D90A87"/>
    <w:rsid w:val="00D91A4C"/>
    <w:rsid w:val="00D91AD9"/>
    <w:rsid w:val="00D9625A"/>
    <w:rsid w:val="00DA5069"/>
    <w:rsid w:val="00DB4F05"/>
    <w:rsid w:val="00DD392E"/>
    <w:rsid w:val="00DD73C0"/>
    <w:rsid w:val="00DE236B"/>
    <w:rsid w:val="00DE4401"/>
    <w:rsid w:val="00DF5233"/>
    <w:rsid w:val="00DF6321"/>
    <w:rsid w:val="00DF7F5B"/>
    <w:rsid w:val="00E01CE5"/>
    <w:rsid w:val="00E0279B"/>
    <w:rsid w:val="00E17934"/>
    <w:rsid w:val="00E3279F"/>
    <w:rsid w:val="00E34306"/>
    <w:rsid w:val="00E405D3"/>
    <w:rsid w:val="00E52D51"/>
    <w:rsid w:val="00E55F8C"/>
    <w:rsid w:val="00E637F7"/>
    <w:rsid w:val="00E6663A"/>
    <w:rsid w:val="00E82D66"/>
    <w:rsid w:val="00E87096"/>
    <w:rsid w:val="00E93285"/>
    <w:rsid w:val="00E968BE"/>
    <w:rsid w:val="00EA1C7C"/>
    <w:rsid w:val="00EA6072"/>
    <w:rsid w:val="00EB18FC"/>
    <w:rsid w:val="00EB52C5"/>
    <w:rsid w:val="00EC0C41"/>
    <w:rsid w:val="00EE1C4A"/>
    <w:rsid w:val="00EE25EA"/>
    <w:rsid w:val="00F05E94"/>
    <w:rsid w:val="00F126BC"/>
    <w:rsid w:val="00F22B47"/>
    <w:rsid w:val="00F243D0"/>
    <w:rsid w:val="00F27E7B"/>
    <w:rsid w:val="00F319E2"/>
    <w:rsid w:val="00F350EA"/>
    <w:rsid w:val="00F36316"/>
    <w:rsid w:val="00F3648D"/>
    <w:rsid w:val="00F40A91"/>
    <w:rsid w:val="00F47FD1"/>
    <w:rsid w:val="00F54173"/>
    <w:rsid w:val="00F56951"/>
    <w:rsid w:val="00F5718F"/>
    <w:rsid w:val="00F65878"/>
    <w:rsid w:val="00F66C5D"/>
    <w:rsid w:val="00F77A1E"/>
    <w:rsid w:val="00F82050"/>
    <w:rsid w:val="00FA462E"/>
    <w:rsid w:val="00FA4BA2"/>
    <w:rsid w:val="00FA6BDA"/>
    <w:rsid w:val="00FA7992"/>
    <w:rsid w:val="00FB0C93"/>
    <w:rsid w:val="00FB541E"/>
    <w:rsid w:val="00FC3436"/>
    <w:rsid w:val="00FD0A07"/>
    <w:rsid w:val="00FD0CB8"/>
    <w:rsid w:val="00FD1813"/>
    <w:rsid w:val="00FE4656"/>
    <w:rsid w:val="00FE4BEC"/>
    <w:rsid w:val="00FF03B1"/>
    <w:rsid w:val="00FF2EF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0070E08-6241-47D9-BA35-24FDF8A2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AC8"/>
  </w:style>
  <w:style w:type="paragraph" w:styleId="berschrift1">
    <w:name w:val="heading 1"/>
    <w:basedOn w:val="Standard"/>
    <w:next w:val="Standard"/>
    <w:link w:val="berschrift1Zchn"/>
    <w:qFormat/>
    <w:rsid w:val="00A21D16"/>
    <w:pPr>
      <w:keepNext/>
      <w:keepLines/>
      <w:spacing w:before="240" w:after="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C7AD4"/>
    <w:pPr>
      <w:keepNext/>
      <w:keepLines/>
      <w:spacing w:before="240" w:after="60"/>
      <w:outlineLvl w:val="1"/>
    </w:pPr>
    <w:rPr>
      <w:rFonts w:eastAsiaTheme="majorEastAsia" w:cstheme="majorBidi"/>
      <w:b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E7EE9"/>
    <w:pPr>
      <w:keepNext/>
      <w:keepLines/>
      <w:spacing w:before="240" w:after="6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66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62E6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DA5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5069"/>
    <w:rPr>
      <w:rFonts w:ascii="Arial" w:hAnsi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A21D16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C7AD4"/>
    <w:rPr>
      <w:rFonts w:eastAsiaTheme="majorEastAsia" w:cstheme="majorBidi"/>
      <w:b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E7EE9"/>
    <w:rPr>
      <w:rFonts w:eastAsiaTheme="majorEastAsia" w:cstheme="majorBidi"/>
      <w:b/>
      <w:sz w:val="26"/>
      <w:szCs w:val="24"/>
    </w:rPr>
  </w:style>
  <w:style w:type="paragraph" w:styleId="Listenabsatz">
    <w:name w:val="List Paragraph"/>
    <w:basedOn w:val="Standard"/>
    <w:uiPriority w:val="34"/>
    <w:rsid w:val="006A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VB100">
  <a:themeElements>
    <a:clrScheme name="KVB100%">
      <a:dk1>
        <a:sysClr val="windowText" lastClr="000000"/>
      </a:dk1>
      <a:lt1>
        <a:sysClr val="window" lastClr="FFFFFF"/>
      </a:lt1>
      <a:dk2>
        <a:srgbClr val="00254D"/>
      </a:dk2>
      <a:lt2>
        <a:srgbClr val="FFFFFF"/>
      </a:lt2>
      <a:accent1>
        <a:srgbClr val="0072B7"/>
      </a:accent1>
      <a:accent2>
        <a:srgbClr val="0090C6"/>
      </a:accent2>
      <a:accent3>
        <a:srgbClr val="00AEC7"/>
      </a:accent3>
      <a:accent4>
        <a:srgbClr val="66C2CC"/>
      </a:accent4>
      <a:accent5>
        <a:srgbClr val="85AB35"/>
      </a:accent5>
      <a:accent6>
        <a:srgbClr val="C50E1F"/>
      </a:accent6>
      <a:hlink>
        <a:srgbClr val="0563C1"/>
      </a:hlink>
      <a:folHlink>
        <a:srgbClr val="954F72"/>
      </a:folHlink>
    </a:clrScheme>
    <a:fontScheme name="KVB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2F1C-1EDB-40CA-864D-1006D9DB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DC81D14C.dotm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Bayern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Hagl, Josef (KVB - München)</dc:creator>
  <cp:keywords/>
  <dc:description/>
  <cp:lastModifiedBy>Hagl, Josef (KVB - München)</cp:lastModifiedBy>
  <cp:revision>3</cp:revision>
  <dcterms:created xsi:type="dcterms:W3CDTF">2021-03-15T12:08:00Z</dcterms:created>
  <dcterms:modified xsi:type="dcterms:W3CDTF">2021-03-15T12:17:00Z</dcterms:modified>
</cp:coreProperties>
</file>